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6489" w14:textId="77777777"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14:paraId="37FFC0C6" w14:textId="20F45EF0"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</w:t>
      </w:r>
      <w:r w:rsidR="000D4203">
        <w:rPr>
          <w:rFonts w:hAnsi="ＭＳ 明朝" w:hint="eastAsia"/>
          <w:spacing w:val="16"/>
          <w:szCs w:val="22"/>
        </w:rPr>
        <w:t>３</w:t>
      </w:r>
      <w:r w:rsidR="00150BD1">
        <w:rPr>
          <w:rFonts w:hAnsi="ＭＳ 明朝" w:hint="eastAsia"/>
          <w:spacing w:val="16"/>
          <w:szCs w:val="22"/>
        </w:rPr>
        <w:t>号</w:t>
      </w:r>
    </w:p>
    <w:p w14:paraId="59EADB3A" w14:textId="77777777" w:rsidR="00CC5872" w:rsidRDefault="00CC5872" w:rsidP="00F40E54">
      <w:pPr>
        <w:spacing w:line="320" w:lineRule="atLeast"/>
        <w:rPr>
          <w:rFonts w:hAnsi="ＭＳ 明朝"/>
          <w:spacing w:val="16"/>
          <w:szCs w:val="22"/>
        </w:rPr>
      </w:pPr>
    </w:p>
    <w:p w14:paraId="69934012" w14:textId="77777777" w:rsidR="00150BD1" w:rsidRPr="005A1A2C" w:rsidRDefault="00150BD1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</w:t>
      </w:r>
      <w:r w:rsidR="001E38C3" w:rsidRPr="005A1A2C">
        <w:rPr>
          <w:rFonts w:hAnsi="ＭＳ 明朝" w:hint="eastAsia"/>
          <w:spacing w:val="16"/>
          <w:sz w:val="28"/>
          <w:szCs w:val="28"/>
        </w:rPr>
        <w:t>（契約）</w:t>
      </w:r>
      <w:r w:rsidRPr="005A1A2C">
        <w:rPr>
          <w:rFonts w:hAnsi="ＭＳ 明朝" w:hint="eastAsia"/>
          <w:spacing w:val="16"/>
          <w:sz w:val="28"/>
          <w:szCs w:val="28"/>
        </w:rPr>
        <w:t>保証金</w:t>
      </w:r>
      <w:r w:rsidR="001E38C3" w:rsidRPr="005A1A2C">
        <w:rPr>
          <w:rFonts w:hAnsi="ＭＳ 明朝" w:hint="eastAsia"/>
          <w:spacing w:val="16"/>
          <w:sz w:val="28"/>
          <w:szCs w:val="28"/>
        </w:rPr>
        <w:t>還付請求書</w:t>
      </w:r>
    </w:p>
    <w:p w14:paraId="510DF211" w14:textId="056477D8"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 w:rsidR="0082525C">
        <w:rPr>
          <w:rFonts w:hAnsi="ＭＳ 明朝" w:hint="eastAsia"/>
          <w:spacing w:val="16"/>
          <w:sz w:val="21"/>
          <w:szCs w:val="21"/>
        </w:rPr>
        <w:t>７</w:t>
      </w:r>
      <w:r>
        <w:rPr>
          <w:rFonts w:hAnsi="ＭＳ 明朝" w:hint="eastAsia"/>
          <w:spacing w:val="16"/>
          <w:sz w:val="21"/>
          <w:szCs w:val="21"/>
        </w:rPr>
        <w:t>年</w:t>
      </w:r>
      <w:r w:rsidR="006C4385">
        <w:rPr>
          <w:rFonts w:hAnsi="ＭＳ 明朝" w:hint="eastAsia"/>
          <w:spacing w:val="16"/>
          <w:sz w:val="21"/>
          <w:szCs w:val="21"/>
        </w:rPr>
        <w:t>４</w:t>
      </w:r>
      <w:r>
        <w:rPr>
          <w:rFonts w:hAnsi="ＭＳ 明朝" w:hint="eastAsia"/>
          <w:spacing w:val="16"/>
          <w:sz w:val="21"/>
          <w:szCs w:val="21"/>
        </w:rPr>
        <w:t>月　　日</w:t>
      </w:r>
    </w:p>
    <w:p w14:paraId="1F0C55DD" w14:textId="77777777"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14:paraId="3746B10A" w14:textId="77777777"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532F0">
        <w:rPr>
          <w:rFonts w:hAnsi="ＭＳ 明朝" w:hint="eastAsia"/>
          <w:spacing w:val="16"/>
          <w:sz w:val="21"/>
          <w:szCs w:val="21"/>
        </w:rPr>
        <w:t>埼玉県立</w:t>
      </w:r>
      <w:r w:rsidR="00667907">
        <w:rPr>
          <w:rFonts w:hAnsi="ＭＳ 明朝" w:hint="eastAsia"/>
          <w:spacing w:val="16"/>
          <w:sz w:val="21"/>
          <w:szCs w:val="21"/>
        </w:rPr>
        <w:t>循環器・呼吸器病センター</w:t>
      </w:r>
      <w:r w:rsidR="00150BD1" w:rsidRPr="00150BD1">
        <w:rPr>
          <w:rFonts w:hAnsi="ＭＳ 明朝" w:hint="eastAsia"/>
          <w:spacing w:val="16"/>
          <w:sz w:val="21"/>
          <w:szCs w:val="21"/>
        </w:rPr>
        <w:t>病院長</w:t>
      </w:r>
    </w:p>
    <w:p w14:paraId="2E02977D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347A5B7F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14:paraId="5514DCBF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1C655B6A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14:paraId="7770A4AE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376AA9BD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14:paraId="11FE7B53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6ACDD373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7535DABC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14:paraId="2E155728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03BD72ED" w14:textId="77777777"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14:paraId="15EE95F6" w14:textId="77777777"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14:paraId="7CFBCA1E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14:paraId="6285D33D" w14:textId="27A0B720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7564B">
        <w:rPr>
          <w:rFonts w:hAnsi="ＭＳ 明朝" w:hint="eastAsia"/>
          <w:spacing w:val="16"/>
          <w:sz w:val="21"/>
          <w:szCs w:val="21"/>
        </w:rPr>
        <w:t>令和</w:t>
      </w:r>
      <w:r w:rsidR="00011854">
        <w:rPr>
          <w:rFonts w:hAnsi="ＭＳ 明朝" w:hint="eastAsia"/>
          <w:spacing w:val="16"/>
          <w:sz w:val="21"/>
          <w:szCs w:val="21"/>
        </w:rPr>
        <w:t>７</w:t>
      </w:r>
      <w:r w:rsidR="0057564B">
        <w:rPr>
          <w:rFonts w:hAnsi="ＭＳ 明朝" w:hint="eastAsia"/>
          <w:spacing w:val="16"/>
          <w:sz w:val="21"/>
          <w:szCs w:val="21"/>
        </w:rPr>
        <w:t>年度検査試薬の単価契約</w:t>
      </w:r>
      <w:r w:rsidR="006C4385">
        <w:rPr>
          <w:rFonts w:hAnsi="ＭＳ 明朝" w:hint="eastAsia"/>
          <w:spacing w:val="16"/>
          <w:sz w:val="21"/>
          <w:szCs w:val="21"/>
        </w:rPr>
        <w:t>（</w:t>
      </w:r>
      <w:r w:rsidR="0082525C">
        <w:rPr>
          <w:rFonts w:hAnsi="ＭＳ 明朝" w:hint="eastAsia"/>
          <w:spacing w:val="16"/>
          <w:sz w:val="21"/>
          <w:szCs w:val="21"/>
        </w:rPr>
        <w:t>イムコア</w:t>
      </w:r>
      <w:r w:rsidR="006C4385">
        <w:rPr>
          <w:rFonts w:hAnsi="ＭＳ 明朝" w:hint="eastAsia"/>
          <w:spacing w:val="16"/>
          <w:sz w:val="21"/>
          <w:szCs w:val="21"/>
        </w:rPr>
        <w:t>）</w:t>
      </w:r>
      <w:r w:rsidR="00094F0E">
        <w:rPr>
          <w:rFonts w:hAnsi="ＭＳ 明朝" w:hint="eastAsia"/>
          <w:spacing w:val="16"/>
          <w:sz w:val="21"/>
          <w:szCs w:val="21"/>
        </w:rPr>
        <w:t xml:space="preserve">　一式</w:t>
      </w:r>
    </w:p>
    <w:p w14:paraId="4305AC31" w14:textId="77777777" w:rsidR="00150BD1" w:rsidRPr="006C4385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14:paraId="4BABB642" w14:textId="3EC74F09"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</w:t>
      </w:r>
      <w:r w:rsidR="000B1558" w:rsidRPr="006C4385">
        <w:rPr>
          <w:rFonts w:hAnsi="ＭＳ 明朝" w:hint="eastAsia"/>
          <w:spacing w:val="16"/>
          <w:sz w:val="21"/>
          <w:szCs w:val="21"/>
        </w:rPr>
        <w:t>令和</w:t>
      </w:r>
      <w:r w:rsidR="00011854">
        <w:rPr>
          <w:rFonts w:hAnsi="ＭＳ 明朝" w:hint="eastAsia"/>
          <w:spacing w:val="16"/>
          <w:sz w:val="21"/>
          <w:szCs w:val="21"/>
        </w:rPr>
        <w:t>７</w:t>
      </w:r>
      <w:r w:rsidR="00E57FA8" w:rsidRPr="006C4385">
        <w:rPr>
          <w:rFonts w:hAnsi="ＭＳ 明朝" w:hint="eastAsia"/>
          <w:spacing w:val="16"/>
          <w:sz w:val="21"/>
          <w:szCs w:val="21"/>
        </w:rPr>
        <w:t>年</w:t>
      </w:r>
      <w:r w:rsidR="006C4385" w:rsidRPr="006C4385">
        <w:rPr>
          <w:rFonts w:hAnsi="ＭＳ 明朝" w:hint="eastAsia"/>
          <w:spacing w:val="16"/>
          <w:sz w:val="21"/>
          <w:szCs w:val="21"/>
        </w:rPr>
        <w:t>４</w:t>
      </w:r>
      <w:r w:rsidR="00CC5872" w:rsidRPr="006C4385">
        <w:rPr>
          <w:rFonts w:hAnsi="ＭＳ 明朝" w:hint="eastAsia"/>
          <w:spacing w:val="16"/>
          <w:sz w:val="21"/>
          <w:szCs w:val="21"/>
        </w:rPr>
        <w:t>月</w:t>
      </w:r>
      <w:r w:rsidR="00011854">
        <w:rPr>
          <w:rFonts w:hAnsi="ＭＳ 明朝" w:hint="eastAsia"/>
          <w:spacing w:val="16"/>
          <w:sz w:val="21"/>
          <w:szCs w:val="21"/>
        </w:rPr>
        <w:t xml:space="preserve">　　</w:t>
      </w:r>
      <w:r w:rsidR="00CC5872" w:rsidRPr="006C4385">
        <w:rPr>
          <w:rFonts w:hAnsi="ＭＳ 明朝" w:hint="eastAsia"/>
          <w:spacing w:val="16"/>
          <w:sz w:val="21"/>
          <w:szCs w:val="21"/>
        </w:rPr>
        <w:t>日（</w:t>
      </w:r>
      <w:r w:rsidR="00011854">
        <w:rPr>
          <w:rFonts w:hAnsi="ＭＳ 明朝" w:hint="eastAsia"/>
          <w:spacing w:val="16"/>
          <w:sz w:val="21"/>
          <w:szCs w:val="21"/>
        </w:rPr>
        <w:t xml:space="preserve">　</w:t>
      </w:r>
      <w:r w:rsidR="00CC5872" w:rsidRPr="006C4385">
        <w:rPr>
          <w:rFonts w:hAnsi="ＭＳ 明朝" w:hint="eastAsia"/>
          <w:spacing w:val="16"/>
          <w:sz w:val="21"/>
          <w:szCs w:val="21"/>
        </w:rPr>
        <w:t>）</w:t>
      </w:r>
    </w:p>
    <w:p w14:paraId="157BCF61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14:paraId="49CF8811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14:paraId="39A3C71F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14:paraId="5B1ACD06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2E383413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14:paraId="3D328F06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57A5B604" w14:textId="77777777"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14:paraId="0B449352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60D4586D" w14:textId="77777777"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14:paraId="4D512ACF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3DE41F8A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14:paraId="739AD0E3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154C99EA" w14:textId="77777777"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14:paraId="36B96CD1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02905A5B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76E71305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14:paraId="19D1AF57" w14:textId="77777777"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CF00F" w14:textId="77777777" w:rsidR="00C505F8" w:rsidRDefault="00C505F8">
      <w:r>
        <w:separator/>
      </w:r>
    </w:p>
  </w:endnote>
  <w:endnote w:type="continuationSeparator" w:id="0">
    <w:p w14:paraId="771FEADA" w14:textId="77777777" w:rsidR="00C505F8" w:rsidRDefault="00C5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7E86" w14:textId="77777777"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2E7CBA37" w14:textId="77777777"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2B4D" w14:textId="77777777"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14:paraId="75D7DBFF" w14:textId="77777777"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69F48" w14:textId="77777777" w:rsidR="00C505F8" w:rsidRDefault="00C505F8">
      <w:r>
        <w:separator/>
      </w:r>
    </w:p>
  </w:footnote>
  <w:footnote w:type="continuationSeparator" w:id="0">
    <w:p w14:paraId="169EEEE2" w14:textId="77777777" w:rsidR="00C505F8" w:rsidRDefault="00C5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3F86" w14:textId="77777777" w:rsidR="00987AA1" w:rsidRDefault="00987AA1">
    <w:pPr>
      <w:pStyle w:val="a7"/>
    </w:pPr>
  </w:p>
  <w:p w14:paraId="51ECE526" w14:textId="77777777"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E9FD" w14:textId="77777777"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3968" w14:textId="77777777"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0ED2" w14:textId="77777777"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16312">
    <w:abstractNumId w:val="4"/>
  </w:num>
  <w:num w:numId="2" w16cid:durableId="1612321922">
    <w:abstractNumId w:val="0"/>
  </w:num>
  <w:num w:numId="3" w16cid:durableId="1383401675">
    <w:abstractNumId w:val="3"/>
  </w:num>
  <w:num w:numId="4" w16cid:durableId="1309240162">
    <w:abstractNumId w:val="1"/>
  </w:num>
  <w:num w:numId="5" w16cid:durableId="210429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1854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57444"/>
    <w:rsid w:val="000617AE"/>
    <w:rsid w:val="0006410A"/>
    <w:rsid w:val="000646DD"/>
    <w:rsid w:val="000647C5"/>
    <w:rsid w:val="000647F5"/>
    <w:rsid w:val="00066F79"/>
    <w:rsid w:val="00070000"/>
    <w:rsid w:val="00070D4B"/>
    <w:rsid w:val="000759EE"/>
    <w:rsid w:val="00084E20"/>
    <w:rsid w:val="00086BB9"/>
    <w:rsid w:val="00087309"/>
    <w:rsid w:val="00090C13"/>
    <w:rsid w:val="00092B55"/>
    <w:rsid w:val="00094F0E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203"/>
    <w:rsid w:val="000D4772"/>
    <w:rsid w:val="000E34D6"/>
    <w:rsid w:val="000E3635"/>
    <w:rsid w:val="000E6691"/>
    <w:rsid w:val="000E7BD3"/>
    <w:rsid w:val="000F00AC"/>
    <w:rsid w:val="000F26BA"/>
    <w:rsid w:val="000F43F4"/>
    <w:rsid w:val="000F47D4"/>
    <w:rsid w:val="000F6DB7"/>
    <w:rsid w:val="00100A40"/>
    <w:rsid w:val="00101394"/>
    <w:rsid w:val="0010457C"/>
    <w:rsid w:val="0010606F"/>
    <w:rsid w:val="00110030"/>
    <w:rsid w:val="00110969"/>
    <w:rsid w:val="00110C5D"/>
    <w:rsid w:val="00110EF4"/>
    <w:rsid w:val="00112352"/>
    <w:rsid w:val="001130C7"/>
    <w:rsid w:val="001151BD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822B8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1D8E"/>
    <w:rsid w:val="002031C4"/>
    <w:rsid w:val="0020637A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66508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0AA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1A8D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378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183E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0090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1022"/>
    <w:rsid w:val="004E7046"/>
    <w:rsid w:val="004F3780"/>
    <w:rsid w:val="004F4FB5"/>
    <w:rsid w:val="004F6543"/>
    <w:rsid w:val="004F7A70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7564B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5F6D30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4043"/>
    <w:rsid w:val="0064655D"/>
    <w:rsid w:val="00652927"/>
    <w:rsid w:val="00655BBE"/>
    <w:rsid w:val="00656E11"/>
    <w:rsid w:val="00663008"/>
    <w:rsid w:val="00667907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4385"/>
    <w:rsid w:val="006C54FB"/>
    <w:rsid w:val="006C5D59"/>
    <w:rsid w:val="006C7E20"/>
    <w:rsid w:val="006D0531"/>
    <w:rsid w:val="006D4309"/>
    <w:rsid w:val="006D5C35"/>
    <w:rsid w:val="006E1458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179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B69B6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0261"/>
    <w:rsid w:val="00824783"/>
    <w:rsid w:val="00824E01"/>
    <w:rsid w:val="0082525C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768AD"/>
    <w:rsid w:val="00984770"/>
    <w:rsid w:val="00985DAA"/>
    <w:rsid w:val="00987AA1"/>
    <w:rsid w:val="00993DFF"/>
    <w:rsid w:val="0099524E"/>
    <w:rsid w:val="009A4769"/>
    <w:rsid w:val="009A5180"/>
    <w:rsid w:val="009A7A21"/>
    <w:rsid w:val="009A7C04"/>
    <w:rsid w:val="009A7E93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A99"/>
    <w:rsid w:val="00AC3B15"/>
    <w:rsid w:val="00AC569C"/>
    <w:rsid w:val="00AC70DC"/>
    <w:rsid w:val="00AC7853"/>
    <w:rsid w:val="00AD0D4C"/>
    <w:rsid w:val="00AD711C"/>
    <w:rsid w:val="00AF0319"/>
    <w:rsid w:val="00AF0CC0"/>
    <w:rsid w:val="00AF6459"/>
    <w:rsid w:val="00AF740F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911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05F8"/>
    <w:rsid w:val="00C52629"/>
    <w:rsid w:val="00C5318A"/>
    <w:rsid w:val="00C53915"/>
    <w:rsid w:val="00C5477E"/>
    <w:rsid w:val="00C70F66"/>
    <w:rsid w:val="00C71748"/>
    <w:rsid w:val="00C71DD1"/>
    <w:rsid w:val="00C74778"/>
    <w:rsid w:val="00C8548A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5872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31C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38C7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57FA8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4CB9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3E7A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D7513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3CEC0"/>
  <w15:docId w15:val="{C135A625-21F3-49A6-B7BD-25FF717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B960A-BD4B-4D38-A07F-C963A2AB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矢島 史康</cp:lastModifiedBy>
  <cp:revision>52</cp:revision>
  <cp:lastPrinted>2025-04-02T09:05:00Z</cp:lastPrinted>
  <dcterms:created xsi:type="dcterms:W3CDTF">2020-01-22T03:01:00Z</dcterms:created>
  <dcterms:modified xsi:type="dcterms:W3CDTF">2025-04-07T01:48:00Z</dcterms:modified>
</cp:coreProperties>
</file>