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6489" w14:textId="77777777"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14:paraId="37FFC0C6" w14:textId="20F45EF0"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</w:t>
      </w:r>
      <w:r w:rsidR="000D4203">
        <w:rPr>
          <w:rFonts w:hAnsi="ＭＳ 明朝" w:hint="eastAsia"/>
          <w:spacing w:val="16"/>
          <w:szCs w:val="22"/>
        </w:rPr>
        <w:t>３</w:t>
      </w:r>
      <w:r w:rsidR="00150BD1">
        <w:rPr>
          <w:rFonts w:hAnsi="ＭＳ 明朝" w:hint="eastAsia"/>
          <w:spacing w:val="16"/>
          <w:szCs w:val="22"/>
        </w:rPr>
        <w:t>号</w:t>
      </w:r>
    </w:p>
    <w:p w14:paraId="59EADB3A" w14:textId="77777777" w:rsidR="00CC5872" w:rsidRDefault="00CC5872" w:rsidP="00F40E54">
      <w:pPr>
        <w:spacing w:line="320" w:lineRule="atLeast"/>
        <w:rPr>
          <w:rFonts w:hAnsi="ＭＳ 明朝"/>
          <w:spacing w:val="16"/>
          <w:szCs w:val="22"/>
        </w:rPr>
      </w:pPr>
    </w:p>
    <w:p w14:paraId="69934012" w14:textId="77777777"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14:paraId="510DF211" w14:textId="3A9D6690"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 w:rsidR="00FD7513">
        <w:rPr>
          <w:rFonts w:hAnsi="ＭＳ 明朝" w:hint="eastAsia"/>
          <w:spacing w:val="16"/>
          <w:sz w:val="21"/>
          <w:szCs w:val="21"/>
        </w:rPr>
        <w:t>６</w:t>
      </w:r>
      <w:r>
        <w:rPr>
          <w:rFonts w:hAnsi="ＭＳ 明朝" w:hint="eastAsia"/>
          <w:spacing w:val="16"/>
          <w:sz w:val="21"/>
          <w:szCs w:val="21"/>
        </w:rPr>
        <w:t>年</w:t>
      </w:r>
      <w:r w:rsidR="0057564B">
        <w:rPr>
          <w:rFonts w:hAnsi="ＭＳ 明朝" w:hint="eastAsia"/>
          <w:spacing w:val="16"/>
          <w:sz w:val="21"/>
          <w:szCs w:val="21"/>
        </w:rPr>
        <w:t>３</w:t>
      </w:r>
      <w:r>
        <w:rPr>
          <w:rFonts w:hAnsi="ＭＳ 明朝" w:hint="eastAsia"/>
          <w:spacing w:val="16"/>
          <w:sz w:val="21"/>
          <w:szCs w:val="21"/>
        </w:rPr>
        <w:t>月　　日</w:t>
      </w:r>
    </w:p>
    <w:p w14:paraId="1F0C55DD" w14:textId="77777777"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14:paraId="3746B10A" w14:textId="77777777"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</w:t>
      </w:r>
      <w:r w:rsidR="00667907">
        <w:rPr>
          <w:rFonts w:hAnsi="ＭＳ 明朝" w:hint="eastAsia"/>
          <w:spacing w:val="16"/>
          <w:sz w:val="21"/>
          <w:szCs w:val="21"/>
        </w:rPr>
        <w:t>循環器・呼吸器病センター</w:t>
      </w:r>
      <w:r w:rsidR="00150BD1" w:rsidRPr="00150BD1">
        <w:rPr>
          <w:rFonts w:hAnsi="ＭＳ 明朝" w:hint="eastAsia"/>
          <w:spacing w:val="16"/>
          <w:sz w:val="21"/>
          <w:szCs w:val="21"/>
        </w:rPr>
        <w:t>病院長</w:t>
      </w:r>
    </w:p>
    <w:p w14:paraId="2E02977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47A5B7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14:paraId="5514DCB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1C655B6A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14:paraId="7770A4AE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76AA9B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14:paraId="11FE7B5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6ACDD37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7535DABC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14:paraId="2E155728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03BD72ED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14:paraId="15EE95F6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14:paraId="7CFBCA1E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14:paraId="6285D33D" w14:textId="02E1B15B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7564B">
        <w:rPr>
          <w:rFonts w:hAnsi="ＭＳ 明朝" w:hint="eastAsia"/>
          <w:spacing w:val="16"/>
          <w:sz w:val="21"/>
          <w:szCs w:val="21"/>
        </w:rPr>
        <w:t>令和６年度検査試薬等の単価契約</w:t>
      </w:r>
      <w:r w:rsidR="00094F0E">
        <w:rPr>
          <w:rFonts w:hAnsi="ＭＳ 明朝" w:hint="eastAsia"/>
          <w:spacing w:val="16"/>
          <w:sz w:val="21"/>
          <w:szCs w:val="21"/>
        </w:rPr>
        <w:t xml:space="preserve">　一式</w:t>
      </w:r>
    </w:p>
    <w:p w14:paraId="4305AC31" w14:textId="77777777" w:rsidR="00150BD1" w:rsidRPr="00F93E7A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BABB642" w14:textId="0D9DE8F0"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</w:t>
      </w:r>
      <w:r w:rsidR="000B1558" w:rsidRPr="00FD7513">
        <w:rPr>
          <w:rFonts w:hAnsi="ＭＳ 明朝" w:hint="eastAsia"/>
          <w:spacing w:val="16"/>
          <w:sz w:val="21"/>
          <w:szCs w:val="21"/>
          <w:highlight w:val="yellow"/>
        </w:rPr>
        <w:t>令和</w:t>
      </w:r>
      <w:r w:rsidR="00FD7513" w:rsidRPr="00FD7513">
        <w:rPr>
          <w:rFonts w:hAnsi="ＭＳ 明朝" w:hint="eastAsia"/>
          <w:spacing w:val="16"/>
          <w:sz w:val="21"/>
          <w:szCs w:val="21"/>
          <w:highlight w:val="yellow"/>
        </w:rPr>
        <w:t>６</w:t>
      </w:r>
      <w:r w:rsidR="00E57FA8" w:rsidRPr="00FD7513">
        <w:rPr>
          <w:rFonts w:hAnsi="ＭＳ 明朝" w:hint="eastAsia"/>
          <w:spacing w:val="16"/>
          <w:sz w:val="21"/>
          <w:szCs w:val="21"/>
          <w:highlight w:val="yellow"/>
        </w:rPr>
        <w:t>年</w:t>
      </w:r>
      <w:r w:rsidR="0057564B">
        <w:rPr>
          <w:rFonts w:hAnsi="ＭＳ 明朝" w:hint="eastAsia"/>
          <w:spacing w:val="16"/>
          <w:sz w:val="21"/>
          <w:szCs w:val="21"/>
          <w:highlight w:val="yellow"/>
        </w:rPr>
        <w:t>３</w:t>
      </w:r>
      <w:r w:rsidR="00CC5872" w:rsidRPr="00FD7513">
        <w:rPr>
          <w:rFonts w:hAnsi="ＭＳ 明朝" w:hint="eastAsia"/>
          <w:spacing w:val="16"/>
          <w:sz w:val="21"/>
          <w:szCs w:val="21"/>
          <w:highlight w:val="yellow"/>
        </w:rPr>
        <w:t>月</w:t>
      </w:r>
      <w:r w:rsidR="0057564B">
        <w:rPr>
          <w:rFonts w:hAnsi="ＭＳ 明朝" w:hint="eastAsia"/>
          <w:spacing w:val="16"/>
          <w:sz w:val="21"/>
          <w:szCs w:val="21"/>
          <w:highlight w:val="yellow"/>
        </w:rPr>
        <w:t>６</w:t>
      </w:r>
      <w:r w:rsidR="00CC5872" w:rsidRPr="00FD7513">
        <w:rPr>
          <w:rFonts w:hAnsi="ＭＳ 明朝" w:hint="eastAsia"/>
          <w:spacing w:val="16"/>
          <w:sz w:val="21"/>
          <w:szCs w:val="21"/>
          <w:highlight w:val="yellow"/>
        </w:rPr>
        <w:t>日（</w:t>
      </w:r>
      <w:r w:rsidR="0057564B">
        <w:rPr>
          <w:rFonts w:hAnsi="ＭＳ 明朝" w:hint="eastAsia"/>
          <w:spacing w:val="16"/>
          <w:sz w:val="21"/>
          <w:szCs w:val="21"/>
          <w:highlight w:val="yellow"/>
        </w:rPr>
        <w:t>水</w:t>
      </w:r>
      <w:bookmarkStart w:id="0" w:name="_GoBack"/>
      <w:bookmarkEnd w:id="0"/>
      <w:r w:rsidR="00CC5872" w:rsidRPr="00FD7513">
        <w:rPr>
          <w:rFonts w:hAnsi="ＭＳ 明朝" w:hint="eastAsia"/>
          <w:spacing w:val="16"/>
          <w:sz w:val="21"/>
          <w:szCs w:val="21"/>
          <w:highlight w:val="yellow"/>
        </w:rPr>
        <w:t>）</w:t>
      </w:r>
    </w:p>
    <w:p w14:paraId="157BCF6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9CF881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14:paraId="39A3C71F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14:paraId="5B1ACD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2E383413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14:paraId="3D328F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57A5B604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14:paraId="0B449352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60D4586D" w14:textId="77777777"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14:paraId="4D512ACF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3DE41F8A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14:paraId="739AD0E3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154C99EA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36B96CD1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02905A5B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76E71305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14:paraId="19D1AF57" w14:textId="77777777"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48262" w14:textId="77777777" w:rsidR="003E3782" w:rsidRDefault="003E3782">
      <w:r>
        <w:separator/>
      </w:r>
    </w:p>
  </w:endnote>
  <w:endnote w:type="continuationSeparator" w:id="0">
    <w:p w14:paraId="33C33527" w14:textId="77777777" w:rsidR="003E3782" w:rsidRDefault="003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7E86" w14:textId="77777777"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2E7CBA37" w14:textId="77777777"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2B4D" w14:textId="77777777"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14:paraId="75D7DBFF" w14:textId="77777777"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6282" w14:textId="77777777" w:rsidR="003E3782" w:rsidRDefault="003E3782">
      <w:r>
        <w:separator/>
      </w:r>
    </w:p>
  </w:footnote>
  <w:footnote w:type="continuationSeparator" w:id="0">
    <w:p w14:paraId="56E20EA6" w14:textId="77777777" w:rsidR="003E3782" w:rsidRDefault="003E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3F86" w14:textId="77777777" w:rsidR="00987AA1" w:rsidRDefault="00987AA1">
    <w:pPr>
      <w:pStyle w:val="a7"/>
    </w:pPr>
  </w:p>
  <w:p w14:paraId="51ECE526" w14:textId="77777777"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E9FD" w14:textId="77777777"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3968" w14:textId="77777777"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0ED2" w14:textId="77777777"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70D4B"/>
    <w:rsid w:val="000759EE"/>
    <w:rsid w:val="00084E20"/>
    <w:rsid w:val="00086BB9"/>
    <w:rsid w:val="00087309"/>
    <w:rsid w:val="00090C13"/>
    <w:rsid w:val="00092B55"/>
    <w:rsid w:val="00094F0E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203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0A40"/>
    <w:rsid w:val="00101394"/>
    <w:rsid w:val="0010457C"/>
    <w:rsid w:val="0010606F"/>
    <w:rsid w:val="00110030"/>
    <w:rsid w:val="00110969"/>
    <w:rsid w:val="00110C5D"/>
    <w:rsid w:val="00110EF4"/>
    <w:rsid w:val="00112352"/>
    <w:rsid w:val="001130C7"/>
    <w:rsid w:val="001151BD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66508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1A8D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378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0090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4FB5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7564B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5F6D30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4043"/>
    <w:rsid w:val="0064655D"/>
    <w:rsid w:val="00652927"/>
    <w:rsid w:val="00655BBE"/>
    <w:rsid w:val="00656E11"/>
    <w:rsid w:val="00663008"/>
    <w:rsid w:val="00667907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E1458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B69B6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768AD"/>
    <w:rsid w:val="00984770"/>
    <w:rsid w:val="00987AA1"/>
    <w:rsid w:val="00993DFF"/>
    <w:rsid w:val="0099524E"/>
    <w:rsid w:val="009A4769"/>
    <w:rsid w:val="009A5180"/>
    <w:rsid w:val="009A7A21"/>
    <w:rsid w:val="009A7C04"/>
    <w:rsid w:val="009A7E93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A99"/>
    <w:rsid w:val="00AC3B15"/>
    <w:rsid w:val="00AC569C"/>
    <w:rsid w:val="00AC70DC"/>
    <w:rsid w:val="00AC7853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911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48A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5872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31C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38C7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57FA8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3E7A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D7513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3CEC0"/>
  <w15:docId w15:val="{C135A625-21F3-49A6-B7BD-25FF717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A9D11-4948-432A-9D6A-12B5EDAB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矢島 史康</cp:lastModifiedBy>
  <cp:revision>48</cp:revision>
  <cp:lastPrinted>2024-03-04T06:44:00Z</cp:lastPrinted>
  <dcterms:created xsi:type="dcterms:W3CDTF">2020-01-22T03:01:00Z</dcterms:created>
  <dcterms:modified xsi:type="dcterms:W3CDTF">2024-03-04T06:44:00Z</dcterms:modified>
</cp:coreProperties>
</file>