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6489" w14:textId="77777777" w:rsidR="00987AA1" w:rsidRDefault="00987AA1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987AA1" w:rsidSect="00C02A34">
          <w:headerReference w:type="default" r:id="rId8"/>
          <w:footerReference w:type="even" r:id="rId9"/>
          <w:headerReference w:type="first" r:id="rId10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14:paraId="37FFC0C6" w14:textId="20F45EF0" w:rsidR="00150BD1" w:rsidRDefault="000B1558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t>様式第</w:t>
      </w:r>
      <w:r w:rsidR="000D4203">
        <w:rPr>
          <w:rFonts w:hAnsi="ＭＳ 明朝" w:hint="eastAsia"/>
          <w:spacing w:val="16"/>
          <w:szCs w:val="22"/>
        </w:rPr>
        <w:t>３</w:t>
      </w:r>
      <w:r w:rsidR="00150BD1">
        <w:rPr>
          <w:rFonts w:hAnsi="ＭＳ 明朝" w:hint="eastAsia"/>
          <w:spacing w:val="16"/>
          <w:szCs w:val="22"/>
        </w:rPr>
        <w:t>号</w:t>
      </w:r>
    </w:p>
    <w:p w14:paraId="59EADB3A" w14:textId="77777777" w:rsidR="00CC5872" w:rsidRDefault="00CC5872" w:rsidP="00F40E54">
      <w:pPr>
        <w:spacing w:line="320" w:lineRule="atLeast"/>
        <w:rPr>
          <w:rFonts w:hAnsi="ＭＳ 明朝" w:hint="eastAsia"/>
          <w:spacing w:val="16"/>
          <w:szCs w:val="22"/>
        </w:rPr>
      </w:pPr>
    </w:p>
    <w:p w14:paraId="69934012" w14:textId="77777777" w:rsidR="00150BD1" w:rsidRPr="005A1A2C" w:rsidRDefault="00150BD1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</w:t>
      </w:r>
      <w:r w:rsidR="001E38C3" w:rsidRPr="005A1A2C">
        <w:rPr>
          <w:rFonts w:hAnsi="ＭＳ 明朝" w:hint="eastAsia"/>
          <w:spacing w:val="16"/>
          <w:sz w:val="28"/>
          <w:szCs w:val="28"/>
        </w:rPr>
        <w:t>（契約）</w:t>
      </w:r>
      <w:r w:rsidRPr="005A1A2C">
        <w:rPr>
          <w:rFonts w:hAnsi="ＭＳ 明朝" w:hint="eastAsia"/>
          <w:spacing w:val="16"/>
          <w:sz w:val="28"/>
          <w:szCs w:val="28"/>
        </w:rPr>
        <w:t>保証金</w:t>
      </w:r>
      <w:r w:rsidR="001E38C3" w:rsidRPr="005A1A2C">
        <w:rPr>
          <w:rFonts w:hAnsi="ＭＳ 明朝" w:hint="eastAsia"/>
          <w:spacing w:val="16"/>
          <w:sz w:val="28"/>
          <w:szCs w:val="28"/>
        </w:rPr>
        <w:t>還付請求書</w:t>
      </w:r>
    </w:p>
    <w:p w14:paraId="510DF211" w14:textId="36C161C5" w:rsidR="00150BD1" w:rsidRDefault="00150BD1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 w:rsidR="00CC5872">
        <w:rPr>
          <w:rFonts w:hAnsi="ＭＳ 明朝" w:hint="eastAsia"/>
          <w:spacing w:val="16"/>
          <w:sz w:val="21"/>
          <w:szCs w:val="21"/>
        </w:rPr>
        <w:t>５</w:t>
      </w:r>
      <w:r>
        <w:rPr>
          <w:rFonts w:hAnsi="ＭＳ 明朝" w:hint="eastAsia"/>
          <w:spacing w:val="16"/>
          <w:sz w:val="21"/>
          <w:szCs w:val="21"/>
        </w:rPr>
        <w:t>年</w:t>
      </w:r>
      <w:r w:rsidR="00CC5872">
        <w:rPr>
          <w:rFonts w:hAnsi="ＭＳ 明朝" w:hint="eastAsia"/>
          <w:spacing w:val="16"/>
          <w:sz w:val="21"/>
          <w:szCs w:val="21"/>
        </w:rPr>
        <w:t>１０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月　　日</w:t>
      </w:r>
    </w:p>
    <w:p w14:paraId="1F0C55DD" w14:textId="77777777" w:rsidR="003B6F0B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14:paraId="3746B10A" w14:textId="77777777" w:rsidR="00150BD1" w:rsidRDefault="003B6F0B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5532F0">
        <w:rPr>
          <w:rFonts w:hAnsi="ＭＳ 明朝" w:hint="eastAsia"/>
          <w:spacing w:val="16"/>
          <w:sz w:val="21"/>
          <w:szCs w:val="21"/>
        </w:rPr>
        <w:t>埼玉県立</w:t>
      </w:r>
      <w:r w:rsidR="00667907">
        <w:rPr>
          <w:rFonts w:hAnsi="ＭＳ 明朝" w:hint="eastAsia"/>
          <w:spacing w:val="16"/>
          <w:sz w:val="21"/>
          <w:szCs w:val="21"/>
        </w:rPr>
        <w:t>循環器・呼吸器病センター</w:t>
      </w:r>
      <w:r w:rsidR="00150BD1" w:rsidRPr="00150BD1">
        <w:rPr>
          <w:rFonts w:hAnsi="ＭＳ 明朝" w:hint="eastAsia"/>
          <w:spacing w:val="16"/>
          <w:sz w:val="21"/>
          <w:szCs w:val="21"/>
        </w:rPr>
        <w:t>病院長</w:t>
      </w:r>
    </w:p>
    <w:p w14:paraId="2E02977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47A5B7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14:paraId="5514DCBF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1C655B6A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14:paraId="7770A4AE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376AA9BD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14:paraId="11FE7B5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6ACDD373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7535DABC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14:paraId="2E155728" w14:textId="77777777" w:rsidR="00150BD1" w:rsidRDefault="00150BD1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14:paraId="03BD72ED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14:paraId="15EE95F6" w14:textId="77777777" w:rsidR="00150BD1" w:rsidRDefault="00150BD1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14:paraId="7CFBCA1E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14:paraId="6285D33D" w14:textId="65D01F94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="00CC5872">
        <w:rPr>
          <w:rFonts w:hAnsi="ＭＳ 明朝" w:hint="eastAsia"/>
          <w:spacing w:val="16"/>
          <w:sz w:val="21"/>
          <w:szCs w:val="21"/>
        </w:rPr>
        <w:t>職員用ノート型パーソナルコンピューターの調達</w:t>
      </w:r>
      <w:r w:rsidR="00094F0E">
        <w:rPr>
          <w:rFonts w:hAnsi="ＭＳ 明朝" w:hint="eastAsia"/>
          <w:spacing w:val="16"/>
          <w:sz w:val="21"/>
          <w:szCs w:val="21"/>
        </w:rPr>
        <w:t xml:space="preserve">　一式</w:t>
      </w:r>
    </w:p>
    <w:p w14:paraId="4305AC31" w14:textId="77777777" w:rsidR="00150BD1" w:rsidRPr="00F93E7A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BABB642" w14:textId="7EF28EB8" w:rsidR="00150BD1" w:rsidRDefault="0050524B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２　公告年月日　</w:t>
      </w:r>
      <w:r w:rsidR="000B1558">
        <w:rPr>
          <w:rFonts w:hAnsi="ＭＳ 明朝" w:hint="eastAsia"/>
          <w:spacing w:val="16"/>
          <w:sz w:val="21"/>
          <w:szCs w:val="21"/>
        </w:rPr>
        <w:t xml:space="preserve">　令和</w:t>
      </w:r>
      <w:r w:rsidR="00DB38C7">
        <w:rPr>
          <w:rFonts w:hAnsi="ＭＳ 明朝" w:hint="eastAsia"/>
          <w:spacing w:val="16"/>
          <w:sz w:val="21"/>
          <w:szCs w:val="21"/>
        </w:rPr>
        <w:t>５</w:t>
      </w:r>
      <w:r w:rsidR="00E57FA8">
        <w:rPr>
          <w:rFonts w:hAnsi="ＭＳ 明朝" w:hint="eastAsia"/>
          <w:spacing w:val="16"/>
          <w:sz w:val="21"/>
          <w:szCs w:val="21"/>
        </w:rPr>
        <w:t>年</w:t>
      </w:r>
      <w:r w:rsidR="00CC5872">
        <w:rPr>
          <w:rFonts w:hAnsi="ＭＳ 明朝" w:hint="eastAsia"/>
          <w:spacing w:val="16"/>
          <w:sz w:val="21"/>
          <w:szCs w:val="21"/>
        </w:rPr>
        <w:t>９月２９日（金）</w:t>
      </w:r>
    </w:p>
    <w:p w14:paraId="157BCF6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14:paraId="49CF8811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14:paraId="39A3C71F" w14:textId="77777777" w:rsidR="00150BD1" w:rsidRDefault="00150BD1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14:paraId="5B1ACD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2E383413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14:paraId="3D328F06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57A5B604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14:paraId="0B449352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60D4586D" w14:textId="77777777" w:rsidR="00150BD1" w:rsidRDefault="00150BD1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14:paraId="4D512ACF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3DE41F8A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14:paraId="739AD0E3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154C99EA" w14:textId="77777777" w:rsidR="00150BD1" w:rsidRDefault="00150BD1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14:paraId="36B96CD1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02905A5B" w14:textId="77777777" w:rsidR="00150BD1" w:rsidRDefault="00150BD1" w:rsidP="00150BD1">
      <w:pPr>
        <w:rPr>
          <w:rFonts w:hAnsi="ＭＳ 明朝"/>
          <w:sz w:val="21"/>
          <w:szCs w:val="21"/>
        </w:rPr>
      </w:pPr>
    </w:p>
    <w:p w14:paraId="76E71305" w14:textId="77777777" w:rsid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14:paraId="19D1AF57" w14:textId="77777777" w:rsidR="00150BD1" w:rsidRPr="00150BD1" w:rsidRDefault="00150BD1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sectPr w:rsidR="00150BD1" w:rsidRPr="00150BD1" w:rsidSect="00987AA1">
      <w:headerReference w:type="default" r:id="rId11"/>
      <w:footerReference w:type="even" r:id="rId12"/>
      <w:headerReference w:type="first" r:id="rId13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002AE" w14:textId="77777777" w:rsidR="001151BD" w:rsidRDefault="001151BD">
      <w:r>
        <w:separator/>
      </w:r>
    </w:p>
  </w:endnote>
  <w:endnote w:type="continuationSeparator" w:id="0">
    <w:p w14:paraId="716F6A38" w14:textId="77777777" w:rsidR="001151BD" w:rsidRDefault="0011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7E86" w14:textId="77777777" w:rsidR="00987AA1" w:rsidRDefault="00987AA1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14:paraId="2E7CBA37" w14:textId="77777777" w:rsidR="00987AA1" w:rsidRDefault="00987A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2B4D" w14:textId="77777777"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14:paraId="75D7DBFF" w14:textId="77777777"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F45C4" w14:textId="77777777" w:rsidR="001151BD" w:rsidRDefault="001151BD">
      <w:r>
        <w:separator/>
      </w:r>
    </w:p>
  </w:footnote>
  <w:footnote w:type="continuationSeparator" w:id="0">
    <w:p w14:paraId="6405576D" w14:textId="77777777" w:rsidR="001151BD" w:rsidRDefault="0011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3F86" w14:textId="77777777" w:rsidR="00987AA1" w:rsidRDefault="00987AA1">
    <w:pPr>
      <w:pStyle w:val="a7"/>
    </w:pPr>
  </w:p>
  <w:p w14:paraId="51ECE526" w14:textId="77777777" w:rsidR="00A350E8" w:rsidRDefault="00A350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E9FD" w14:textId="77777777" w:rsidR="00987AA1" w:rsidRDefault="00987AA1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53968" w14:textId="77777777" w:rsidR="00150BD1" w:rsidRDefault="00150BD1" w:rsidP="007A3DE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0ED2" w14:textId="77777777"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 w15:restartNumberingAfterBreak="0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70D4B"/>
    <w:rsid w:val="000759EE"/>
    <w:rsid w:val="00084E20"/>
    <w:rsid w:val="00086BB9"/>
    <w:rsid w:val="00087309"/>
    <w:rsid w:val="00090C13"/>
    <w:rsid w:val="00092B55"/>
    <w:rsid w:val="00094F0E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203"/>
    <w:rsid w:val="000D4772"/>
    <w:rsid w:val="000E34D6"/>
    <w:rsid w:val="000E3635"/>
    <w:rsid w:val="000E6691"/>
    <w:rsid w:val="000E7BD3"/>
    <w:rsid w:val="000F00AC"/>
    <w:rsid w:val="000F26BA"/>
    <w:rsid w:val="000F43F4"/>
    <w:rsid w:val="000F47D4"/>
    <w:rsid w:val="000F6DB7"/>
    <w:rsid w:val="00100A40"/>
    <w:rsid w:val="00101394"/>
    <w:rsid w:val="0010457C"/>
    <w:rsid w:val="0010606F"/>
    <w:rsid w:val="00110030"/>
    <w:rsid w:val="00110969"/>
    <w:rsid w:val="00110C5D"/>
    <w:rsid w:val="00110EF4"/>
    <w:rsid w:val="00112352"/>
    <w:rsid w:val="001130C7"/>
    <w:rsid w:val="001151BD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822B8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1D8E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66508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1A8D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183E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0090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1022"/>
    <w:rsid w:val="004E7046"/>
    <w:rsid w:val="004F3780"/>
    <w:rsid w:val="004F4FB5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5F6D30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907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E1458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179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B69B6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0261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768AD"/>
    <w:rsid w:val="00984770"/>
    <w:rsid w:val="00987AA1"/>
    <w:rsid w:val="00993DFF"/>
    <w:rsid w:val="0099524E"/>
    <w:rsid w:val="009A4769"/>
    <w:rsid w:val="009A5180"/>
    <w:rsid w:val="009A7A21"/>
    <w:rsid w:val="009A7C04"/>
    <w:rsid w:val="009A7E93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A99"/>
    <w:rsid w:val="00AC3B15"/>
    <w:rsid w:val="00AC569C"/>
    <w:rsid w:val="00AC70DC"/>
    <w:rsid w:val="00AC7853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911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48A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5872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31C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38C7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57FA8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4CB9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3E7A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3CEC0"/>
  <w15:docId w15:val="{C135A625-21F3-49A6-B7BD-25FF717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D768C-3809-4011-BDC4-3EAE192F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矢島 史康</cp:lastModifiedBy>
  <cp:revision>46</cp:revision>
  <cp:lastPrinted>2023-09-15T07:20:00Z</cp:lastPrinted>
  <dcterms:created xsi:type="dcterms:W3CDTF">2020-01-22T03:01:00Z</dcterms:created>
  <dcterms:modified xsi:type="dcterms:W3CDTF">2023-09-15T07:20:00Z</dcterms:modified>
</cp:coreProperties>
</file>