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E74309">
        <w:rPr>
          <w:rFonts w:hAnsi="ＭＳ 明朝" w:hint="eastAsia"/>
          <w:noProof/>
          <w:spacing w:val="16"/>
          <w:sz w:val="21"/>
          <w:szCs w:val="21"/>
        </w:rPr>
        <w:t>東洋紡績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96" w:rsidRDefault="00491596">
      <w:r>
        <w:separator/>
      </w:r>
    </w:p>
  </w:endnote>
  <w:endnote w:type="continuationSeparator" w:id="0">
    <w:p w:rsidR="00491596" w:rsidRDefault="0049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96" w:rsidRDefault="00491596">
      <w:r>
        <w:separator/>
      </w:r>
    </w:p>
  </w:footnote>
  <w:footnote w:type="continuationSeparator" w:id="0">
    <w:p w:rsidR="00491596" w:rsidRDefault="0049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1596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309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37F4-4580-4A4B-BDA9-00AE034A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2021-04-06T08:52:00Z</dcterms:modified>
</cp:coreProperties>
</file>