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E92935">
        <w:rPr>
          <w:rFonts w:hAnsi="ＭＳ 明朝" w:hint="eastAsia"/>
          <w:noProof/>
          <w:spacing w:val="16"/>
          <w:sz w:val="21"/>
          <w:szCs w:val="21"/>
        </w:rPr>
        <w:t>ﾛｼｭ･ﾀﾞｲｱｸﾞﾉｽﾃｨｯｸｽ②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C1" w:rsidRDefault="00DC18C1">
      <w:r>
        <w:separator/>
      </w:r>
    </w:p>
  </w:endnote>
  <w:endnote w:type="continuationSeparator" w:id="0">
    <w:p w:rsidR="00DC18C1" w:rsidRDefault="00DC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C1" w:rsidRDefault="00DC18C1">
      <w:r>
        <w:separator/>
      </w:r>
    </w:p>
  </w:footnote>
  <w:footnote w:type="continuationSeparator" w:id="0">
    <w:p w:rsidR="00DC18C1" w:rsidRDefault="00DC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18C1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935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6289-B73E-409E-BEA8-DB0A3908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2021-04-06T08:41:00Z</dcterms:modified>
</cp:coreProperties>
</file>