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8F24AB">
        <w:rPr>
          <w:rFonts w:hAnsi="ＭＳ 明朝" w:hint="eastAsia"/>
          <w:noProof/>
          <w:spacing w:val="16"/>
          <w:sz w:val="21"/>
          <w:szCs w:val="21"/>
        </w:rPr>
        <w:t>ﾍﾞｯｸﾏﾝ･ｺｰﾙﾀｰ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35" w:rsidRDefault="008A4835">
      <w:r>
        <w:separator/>
      </w:r>
    </w:p>
  </w:endnote>
  <w:endnote w:type="continuationSeparator" w:id="0">
    <w:p w:rsidR="008A4835" w:rsidRDefault="008A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35" w:rsidRDefault="008A4835">
      <w:r>
        <w:separator/>
      </w:r>
    </w:p>
  </w:footnote>
  <w:footnote w:type="continuationSeparator" w:id="0">
    <w:p w:rsidR="008A4835" w:rsidRDefault="008A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483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24AB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26AD-440D-410C-BB96-282409D6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2021-04-06T08:17:00Z</dcterms:modified>
</cp:coreProperties>
</file>