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2B43E1">
        <w:rPr>
          <w:rFonts w:hAnsi="ＭＳ 明朝" w:hint="eastAsia"/>
          <w:noProof/>
          <w:spacing w:val="16"/>
          <w:sz w:val="21"/>
          <w:szCs w:val="21"/>
        </w:rPr>
        <w:t>ｶｲﾉｽ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1E" w:rsidRDefault="00F8111E">
      <w:r>
        <w:separator/>
      </w:r>
    </w:p>
  </w:endnote>
  <w:endnote w:type="continuationSeparator" w:id="0">
    <w:p w:rsidR="00F8111E" w:rsidRDefault="00F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1E" w:rsidRDefault="00F8111E">
      <w:r>
        <w:separator/>
      </w:r>
    </w:p>
  </w:footnote>
  <w:footnote w:type="continuationSeparator" w:id="0">
    <w:p w:rsidR="00F8111E" w:rsidRDefault="00F81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B43E1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111E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E741F-3A59-4D80-9445-585D6391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2021-04-06T08:01:00Z</dcterms:modified>
</cp:coreProperties>
</file>