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124B5C">
        <w:rPr>
          <w:rFonts w:hAnsi="ＭＳ 明朝" w:hint="eastAsia"/>
          <w:noProof/>
          <w:spacing w:val="16"/>
          <w:sz w:val="21"/>
          <w:szCs w:val="21"/>
        </w:rPr>
        <w:t>ｱｼﾞﾚﾝﾄ･ﾃｸﾉﾛｼﾞｰ②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3A" w:rsidRDefault="00C5493A">
      <w:r>
        <w:separator/>
      </w:r>
    </w:p>
  </w:endnote>
  <w:endnote w:type="continuationSeparator" w:id="0">
    <w:p w:rsidR="00C5493A" w:rsidRDefault="00C5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3A" w:rsidRDefault="00C5493A">
      <w:r>
        <w:separator/>
      </w:r>
    </w:p>
  </w:footnote>
  <w:footnote w:type="continuationSeparator" w:id="0">
    <w:p w:rsidR="00C5493A" w:rsidRDefault="00C5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4B5C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5493A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28E1-249F-4F28-AD4E-8D6F03CE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2021-04-06T07:48:00Z</dcterms:modified>
</cp:coreProperties>
</file>